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8F" w:rsidRDefault="00944C8F" w:rsidP="00944C8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44C8F" w:rsidRDefault="00944C8F" w:rsidP="00944C8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44C8F" w:rsidRDefault="00944C8F" w:rsidP="00944C8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сельский Совет депутатов </w:t>
      </w:r>
    </w:p>
    <w:p w:rsidR="00944C8F" w:rsidRDefault="00944C8F" w:rsidP="00944C8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44C8F" w:rsidRPr="000550F0" w:rsidRDefault="00944C8F" w:rsidP="00944C8F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944C8F" w:rsidRDefault="00944C8F" w:rsidP="00944C8F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апреля 2022г.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00</w:t>
      </w:r>
    </w:p>
    <w:p w:rsidR="00944C8F" w:rsidRDefault="00944C8F" w:rsidP="00944C8F">
      <w:pPr>
        <w:ind w:firstLine="709"/>
        <w:rPr>
          <w:rFonts w:ascii="Arial" w:hAnsi="Arial" w:cs="Arial"/>
          <w:b/>
          <w:bCs/>
          <w:szCs w:val="28"/>
        </w:rPr>
      </w:pPr>
    </w:p>
    <w:p w:rsidR="00944C8F" w:rsidRPr="00944C8F" w:rsidRDefault="009268EF" w:rsidP="00944C8F">
      <w:pPr>
        <w:ind w:firstLine="709"/>
        <w:jc w:val="center"/>
        <w:rPr>
          <w:rStyle w:val="a5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944C8F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«О возложении полномочий избирательной комиссии муниципального образования Мокрушинский сельсовет на территориальную комиссию Казачинского района Красноярского края»</w:t>
        </w:r>
        <w:r w:rsidR="00944C8F" w:rsidRPr="00944C8F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DB7CC8" w:rsidRDefault="00DB7CC8" w:rsidP="00DB7C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CC8" w:rsidRPr="00944C8F" w:rsidRDefault="00DB7CC8" w:rsidP="00944C8F">
      <w:pPr>
        <w:pStyle w:val="ConsPlusNormal"/>
        <w:widowControl/>
        <w:spacing w:line="276" w:lineRule="auto"/>
        <w:ind w:firstLine="0"/>
        <w:jc w:val="both"/>
        <w:rPr>
          <w:sz w:val="24"/>
          <w:szCs w:val="28"/>
        </w:rPr>
      </w:pPr>
      <w:r w:rsidRPr="00944C8F">
        <w:rPr>
          <w:sz w:val="24"/>
          <w:szCs w:val="28"/>
        </w:rPr>
        <w:t xml:space="preserve">           В соответствии с п. 4, ст.24   Федерального Закона от 12.06.2002 г. № 67–ФЗ «Об основных гарантиях избирательных прав и права на участие в референдуме граждан Российской Федерации», руководствуясь Уставом Пятковского сельсовета, </w:t>
      </w:r>
      <w:r w:rsidR="00711CAF" w:rsidRPr="00944C8F">
        <w:rPr>
          <w:sz w:val="24"/>
          <w:szCs w:val="28"/>
        </w:rPr>
        <w:t>Мокрушин</w:t>
      </w:r>
      <w:r w:rsidRPr="00944C8F">
        <w:rPr>
          <w:sz w:val="24"/>
          <w:szCs w:val="28"/>
        </w:rPr>
        <w:t xml:space="preserve">ский сельский Совет депутатов </w:t>
      </w:r>
    </w:p>
    <w:p w:rsidR="00DB7CC8" w:rsidRPr="00944C8F" w:rsidRDefault="00DB7CC8" w:rsidP="00944C8F">
      <w:pPr>
        <w:pStyle w:val="ConsPlusNormal"/>
        <w:widowControl/>
        <w:spacing w:line="276" w:lineRule="auto"/>
        <w:ind w:firstLine="0"/>
        <w:jc w:val="both"/>
        <w:rPr>
          <w:sz w:val="24"/>
          <w:szCs w:val="28"/>
        </w:rPr>
      </w:pPr>
    </w:p>
    <w:p w:rsidR="00DB7CC8" w:rsidRPr="00944C8F" w:rsidRDefault="00DB7CC8" w:rsidP="00944C8F">
      <w:pPr>
        <w:pStyle w:val="ConsPlusNormal"/>
        <w:widowControl/>
        <w:spacing w:line="276" w:lineRule="auto"/>
        <w:ind w:firstLine="0"/>
        <w:jc w:val="both"/>
        <w:rPr>
          <w:sz w:val="24"/>
          <w:szCs w:val="28"/>
        </w:rPr>
      </w:pPr>
      <w:r w:rsidRPr="00944C8F">
        <w:rPr>
          <w:sz w:val="24"/>
          <w:szCs w:val="28"/>
        </w:rPr>
        <w:t>РЕШИЛ:</w:t>
      </w:r>
    </w:p>
    <w:p w:rsidR="00DB7CC8" w:rsidRPr="00944C8F" w:rsidRDefault="00DB7CC8" w:rsidP="00944C8F">
      <w:pPr>
        <w:pStyle w:val="ConsPlusNonformat"/>
        <w:widowControl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8"/>
        </w:rPr>
      </w:pPr>
      <w:r w:rsidRPr="00944C8F">
        <w:rPr>
          <w:rFonts w:ascii="Arial" w:hAnsi="Arial" w:cs="Arial"/>
          <w:sz w:val="24"/>
          <w:szCs w:val="28"/>
        </w:rPr>
        <w:t>Ходатайствовать перед Избирательной комиссией Красноярского края о возложении полномочий</w:t>
      </w:r>
      <w:r w:rsidR="00711CAF" w:rsidRPr="00944C8F">
        <w:rPr>
          <w:rFonts w:ascii="Arial" w:hAnsi="Arial" w:cs="Arial"/>
          <w:sz w:val="24"/>
          <w:szCs w:val="28"/>
        </w:rPr>
        <w:t xml:space="preserve"> </w:t>
      </w:r>
      <w:r w:rsidRPr="00944C8F">
        <w:rPr>
          <w:rFonts w:ascii="Arial" w:hAnsi="Arial" w:cs="Arial"/>
          <w:sz w:val="24"/>
          <w:szCs w:val="28"/>
        </w:rPr>
        <w:t xml:space="preserve">избирательной комиссии муниципального образования </w:t>
      </w:r>
      <w:r w:rsidR="00711CAF" w:rsidRPr="00944C8F">
        <w:rPr>
          <w:rFonts w:ascii="Arial" w:hAnsi="Arial" w:cs="Arial"/>
          <w:sz w:val="24"/>
          <w:szCs w:val="28"/>
        </w:rPr>
        <w:t>Мокрушин</w:t>
      </w:r>
      <w:r w:rsidRPr="00944C8F">
        <w:rPr>
          <w:rFonts w:ascii="Arial" w:hAnsi="Arial" w:cs="Arial"/>
          <w:sz w:val="24"/>
          <w:szCs w:val="28"/>
        </w:rPr>
        <w:t xml:space="preserve">ский сельсовет на территориальную избирательную комиссию Казачинского района </w:t>
      </w:r>
      <w:r w:rsidR="00711CAF" w:rsidRPr="00944C8F">
        <w:rPr>
          <w:rFonts w:ascii="Arial" w:hAnsi="Arial" w:cs="Arial"/>
          <w:sz w:val="24"/>
          <w:szCs w:val="28"/>
        </w:rPr>
        <w:t>К</w:t>
      </w:r>
      <w:r w:rsidRPr="00944C8F">
        <w:rPr>
          <w:rFonts w:ascii="Arial" w:hAnsi="Arial" w:cs="Arial"/>
          <w:sz w:val="24"/>
          <w:szCs w:val="28"/>
        </w:rPr>
        <w:t xml:space="preserve">расноярского края. </w:t>
      </w:r>
    </w:p>
    <w:p w:rsidR="00DB7CC8" w:rsidRPr="00944C8F" w:rsidRDefault="00DB7CC8" w:rsidP="00944C8F">
      <w:pPr>
        <w:pStyle w:val="ConsPlusNonformat"/>
        <w:widowControl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8"/>
        </w:rPr>
      </w:pPr>
      <w:r w:rsidRPr="00944C8F">
        <w:rPr>
          <w:rFonts w:ascii="Arial" w:hAnsi="Arial" w:cs="Arial"/>
          <w:sz w:val="24"/>
          <w:szCs w:val="28"/>
        </w:rPr>
        <w:t xml:space="preserve">Главе </w:t>
      </w:r>
      <w:r w:rsidR="00711CAF" w:rsidRPr="00944C8F">
        <w:rPr>
          <w:rFonts w:ascii="Arial" w:hAnsi="Arial" w:cs="Arial"/>
          <w:sz w:val="24"/>
          <w:szCs w:val="28"/>
        </w:rPr>
        <w:t>Мокрушин</w:t>
      </w:r>
      <w:r w:rsidRPr="00944C8F">
        <w:rPr>
          <w:rFonts w:ascii="Arial" w:hAnsi="Arial" w:cs="Arial"/>
          <w:sz w:val="24"/>
          <w:szCs w:val="28"/>
        </w:rPr>
        <w:t xml:space="preserve">ского сельсовета направить данное Решение в Избирательную  комиссию Красноярского края. </w:t>
      </w:r>
    </w:p>
    <w:p w:rsidR="00944C8F" w:rsidRPr="00944C8F" w:rsidRDefault="00DB7CC8" w:rsidP="00944C8F">
      <w:pPr>
        <w:pStyle w:val="ConsPlusNonformat"/>
        <w:widowControl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8"/>
        </w:rPr>
      </w:pPr>
      <w:r w:rsidRPr="00944C8F">
        <w:rPr>
          <w:rFonts w:ascii="Arial" w:hAnsi="Arial" w:cs="Arial"/>
          <w:sz w:val="24"/>
          <w:szCs w:val="28"/>
        </w:rPr>
        <w:t xml:space="preserve">Контроль над исполнением решения возложить </w:t>
      </w:r>
      <w:r w:rsidR="00944C8F" w:rsidRPr="00944C8F">
        <w:rPr>
          <w:rFonts w:ascii="Arial" w:hAnsi="Arial" w:cs="Arial"/>
          <w:sz w:val="24"/>
          <w:szCs w:val="28"/>
        </w:rPr>
        <w:t>на заместителя председатель Мокрушинского сельского Совета депутатов</w:t>
      </w:r>
    </w:p>
    <w:p w:rsidR="00DB7CC8" w:rsidRPr="00944C8F" w:rsidRDefault="00DB7CC8" w:rsidP="00944C8F">
      <w:pPr>
        <w:pStyle w:val="ConsPlusNonformat"/>
        <w:widowControl/>
        <w:numPr>
          <w:ilvl w:val="0"/>
          <w:numId w:val="1"/>
        </w:numPr>
        <w:tabs>
          <w:tab w:val="clear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C8F">
        <w:rPr>
          <w:rFonts w:ascii="Arial" w:hAnsi="Arial" w:cs="Arial"/>
          <w:sz w:val="24"/>
          <w:szCs w:val="28"/>
        </w:rPr>
        <w:t xml:space="preserve">Решение вступает в силу со дня его официального опубликования в </w:t>
      </w:r>
      <w:r w:rsidR="00711CAF" w:rsidRPr="00944C8F">
        <w:rPr>
          <w:rFonts w:ascii="Arial" w:hAnsi="Arial" w:cs="Arial"/>
          <w:sz w:val="24"/>
          <w:szCs w:val="28"/>
        </w:rPr>
        <w:t>газете</w:t>
      </w:r>
      <w:r w:rsidRPr="00944C8F">
        <w:rPr>
          <w:rFonts w:ascii="Arial" w:hAnsi="Arial" w:cs="Arial"/>
          <w:sz w:val="24"/>
          <w:szCs w:val="28"/>
        </w:rPr>
        <w:t xml:space="preserve"> «</w:t>
      </w:r>
      <w:r w:rsidR="00711CAF" w:rsidRPr="00944C8F">
        <w:rPr>
          <w:rFonts w:ascii="Arial" w:hAnsi="Arial" w:cs="Arial"/>
          <w:sz w:val="24"/>
          <w:szCs w:val="28"/>
        </w:rPr>
        <w:t>Мокрушинский Информационный бюллетень</w:t>
      </w:r>
      <w:r w:rsidRPr="00944C8F">
        <w:rPr>
          <w:rFonts w:ascii="Arial" w:hAnsi="Arial" w:cs="Arial"/>
          <w:sz w:val="24"/>
          <w:szCs w:val="28"/>
        </w:rPr>
        <w:t>»</w:t>
      </w:r>
      <w:r w:rsidR="00711CAF" w:rsidRPr="00944C8F">
        <w:rPr>
          <w:rFonts w:ascii="Arial" w:hAnsi="Arial" w:cs="Arial"/>
          <w:sz w:val="24"/>
          <w:szCs w:val="28"/>
        </w:rPr>
        <w:t xml:space="preserve"> и подлежит размещению на официальном сайте Мокрушинского сельсовета, </w:t>
      </w:r>
      <w:proofErr w:type="spellStart"/>
      <w:r w:rsidR="00711CAF" w:rsidRPr="00944C8F">
        <w:rPr>
          <w:rFonts w:ascii="Arial" w:hAnsi="Arial" w:cs="Arial"/>
          <w:sz w:val="24"/>
          <w:szCs w:val="28"/>
        </w:rPr>
        <w:t>мокрушинский.рф</w:t>
      </w:r>
      <w:proofErr w:type="spellEnd"/>
      <w:r w:rsidRPr="00944C8F">
        <w:rPr>
          <w:rFonts w:ascii="Times New Roman" w:hAnsi="Times New Roman" w:cs="Times New Roman"/>
          <w:sz w:val="28"/>
          <w:szCs w:val="28"/>
        </w:rPr>
        <w:t>.</w:t>
      </w:r>
    </w:p>
    <w:p w:rsidR="00DB7CC8" w:rsidRDefault="00DB7CC8" w:rsidP="00DB7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7CC8" w:rsidRDefault="00DB7CC8" w:rsidP="00DB7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944C8F" w:rsidRPr="00153477" w:rsidTr="007F401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44C8F" w:rsidRPr="00153477" w:rsidRDefault="00944C8F" w:rsidP="007F401E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944C8F" w:rsidRPr="00153477" w:rsidRDefault="00944C8F" w:rsidP="007F401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F" w:rsidRPr="00153477" w:rsidRDefault="00944C8F" w:rsidP="007F401E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</w:rPr>
              <w:t xml:space="preserve">            Глава </w:t>
            </w:r>
          </w:p>
          <w:p w:rsidR="00944C8F" w:rsidRPr="00153477" w:rsidRDefault="00944C8F" w:rsidP="007F401E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</w:rPr>
              <w:t xml:space="preserve">            Мокрушинского сельсовета</w:t>
            </w:r>
          </w:p>
        </w:tc>
      </w:tr>
      <w:tr w:rsidR="00944C8F" w:rsidRPr="00153477" w:rsidTr="007F401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F" w:rsidRPr="00153477" w:rsidRDefault="00944C8F" w:rsidP="007F401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F" w:rsidRPr="00153477" w:rsidRDefault="00944C8F" w:rsidP="007F401E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</w:rPr>
              <w:t xml:space="preserve">              ____________  Г.П. Шваб</w:t>
            </w:r>
          </w:p>
        </w:tc>
      </w:tr>
    </w:tbl>
    <w:p w:rsidR="00DB7CC8" w:rsidRDefault="00DB7CC8" w:rsidP="00DB7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7CC8" w:rsidRDefault="00DB7CC8" w:rsidP="00DB7CC8">
      <w:pPr>
        <w:jc w:val="right"/>
        <w:rPr>
          <w:sz w:val="28"/>
          <w:szCs w:val="28"/>
        </w:rPr>
      </w:pPr>
    </w:p>
    <w:p w:rsidR="00DB7CC8" w:rsidRDefault="00DB7CC8" w:rsidP="00DB7CC8">
      <w:pPr>
        <w:jc w:val="right"/>
        <w:rPr>
          <w:sz w:val="28"/>
          <w:szCs w:val="28"/>
        </w:rPr>
      </w:pPr>
    </w:p>
    <w:p w:rsidR="00DB7CC8" w:rsidRDefault="00DB7CC8" w:rsidP="00DB7CC8">
      <w:pPr>
        <w:jc w:val="right"/>
        <w:rPr>
          <w:sz w:val="28"/>
          <w:szCs w:val="28"/>
        </w:rPr>
      </w:pPr>
    </w:p>
    <w:p w:rsidR="00DB7CC8" w:rsidRDefault="00DB7CC8" w:rsidP="00DB7CC8">
      <w:pPr>
        <w:jc w:val="center"/>
        <w:rPr>
          <w:sz w:val="24"/>
          <w:szCs w:val="24"/>
        </w:rPr>
      </w:pPr>
    </w:p>
    <w:p w:rsidR="00C25680" w:rsidRDefault="00C25680"/>
    <w:sectPr w:rsidR="00C25680" w:rsidSect="003C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26F"/>
    <w:multiLevelType w:val="singleLevel"/>
    <w:tmpl w:val="EFC4F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characterSpacingControl w:val="doNotCompress"/>
  <w:compat>
    <w:useFELayout/>
  </w:compat>
  <w:rsids>
    <w:rsidRoot w:val="00944C8F"/>
    <w:rsid w:val="00176006"/>
    <w:rsid w:val="001B221D"/>
    <w:rsid w:val="00210BC1"/>
    <w:rsid w:val="003C7B92"/>
    <w:rsid w:val="00553057"/>
    <w:rsid w:val="00711CAF"/>
    <w:rsid w:val="009268EF"/>
    <w:rsid w:val="00944C8F"/>
    <w:rsid w:val="00C25680"/>
    <w:rsid w:val="00DA7075"/>
    <w:rsid w:val="00DB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DB7CC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C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944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3;&#1055;&#1040;\&#1053;&#1055;&#1040;%202022\&#1072;&#1087;&#1088;&#1077;&#1083;&#1100;%202022\&#1056;&#1077;&#1096;&#1077;&#1085;&#1080;&#1077;,%20&#1087;&#1088;&#1086;&#1077;&#1082;&#1090;%20&#1087;&#1086;%20&#1048;&#1050;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Решение, проект по ИКМО</Template>
  <TotalTime>5</TotalTime>
  <Pages>2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2022-04-21T05:51:00Z</dcterms:created>
  <dcterms:modified xsi:type="dcterms:W3CDTF">2022-04-22T01:37:00Z</dcterms:modified>
</cp:coreProperties>
</file>